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EB14B" w14:textId="77777777" w:rsidR="005900AA" w:rsidRDefault="005900AA" w:rsidP="0066741D">
      <w:pPr>
        <w:pStyle w:val="af1"/>
      </w:pPr>
    </w:p>
    <w:p w14:paraId="4F966B3F" w14:textId="749F3845"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8B308F">
            <w:rPr>
              <w:rStyle w:val="Char6"/>
            </w:rPr>
            <w:t xml:space="preserve">Χριστίνα Σαμαρά </w:t>
          </w:r>
        </w:sdtContent>
      </w:sdt>
    </w:p>
    <w:sdt>
      <w:sdtPr>
        <w:id w:val="-481314470"/>
        <w:placeholder>
          <w:docPart w:val="5A56E7D5A52A45849ED4CB48CDD86502"/>
        </w:placeholder>
        <w:text/>
      </w:sdtPr>
      <w:sdtContent>
        <w:p w14:paraId="589D33FD" w14:textId="6C3F80F2" w:rsidR="00CC62E9" w:rsidRPr="00AB2576" w:rsidRDefault="008B308F" w:rsidP="00CD3CE2">
          <w:pPr>
            <w:pStyle w:val="ac"/>
          </w:pPr>
          <w:r>
            <w:t>ΕΞΑΙΡΕΤΙΚΑ ΕΠΕΙΓΟΝ</w:t>
          </w:r>
        </w:p>
      </w:sdtContent>
    </w:sdt>
    <w:p w14:paraId="21E06487" w14:textId="5B09398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8-26T00:00:00Z">
                    <w:dateFormat w:val="dd.MM.yyyy"/>
                    <w:lid w:val="el-GR"/>
                    <w:storeMappedDataAs w:val="dateTime"/>
                    <w:calendar w:val="gregorian"/>
                  </w:date>
                </w:sdtPr>
                <w:sdtEndPr>
                  <w:rPr>
                    <w:rStyle w:val="a1"/>
                  </w:rPr>
                </w:sdtEndPr>
                <w:sdtContent>
                  <w:r w:rsidR="00763866">
                    <w:rPr>
                      <w:rStyle w:val="Char6"/>
                    </w:rPr>
                    <w:t>26.08.2024</w:t>
                  </w:r>
                </w:sdtContent>
              </w:sdt>
            </w:sdtContent>
          </w:sdt>
        </w:sdtContent>
      </w:sdt>
    </w:p>
    <w:p w14:paraId="387D4CEF" w14:textId="1FDD8591"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B308F">
            <w:rPr>
              <w:rStyle w:val="Char6"/>
            </w:rPr>
            <w:t xml:space="preserve"> </w:t>
          </w:r>
          <w:r w:rsidR="00B152DA">
            <w:rPr>
              <w:rStyle w:val="Char6"/>
            </w:rPr>
            <w:t>765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A31970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22EA7">
                        <w:t>κ</w:t>
                      </w:r>
                      <w:r w:rsidR="0094489B" w:rsidRPr="0094489B">
                        <w:t xml:space="preserve">. </w:t>
                      </w:r>
                      <w:r w:rsidR="00722EA7">
                        <w:t xml:space="preserve">Κ. </w:t>
                      </w:r>
                      <w:r w:rsidR="0094489B" w:rsidRPr="0094489B">
                        <w:t>Πιερρακάκη, Υπουργό  Παιδείας, Θρησκευμάτων και Αθλητισμού</w:t>
                      </w:r>
                    </w:sdtContent>
                  </w:sdt>
                </w:p>
              </w:sdtContent>
            </w:sdt>
          </w:sdtContent>
        </w:sdt>
      </w:sdtContent>
    </w:sdt>
    <w:p w14:paraId="26A5FC62" w14:textId="25D1913A"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FC3B47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BC773B">
                    <w:t xml:space="preserve">Ζητείται η άμεση τροποποίηση </w:t>
                  </w:r>
                  <w:r w:rsidR="00C141A2">
                    <w:t xml:space="preserve">του </w:t>
                  </w:r>
                  <w:r w:rsidR="00BC773B" w:rsidRPr="00BC773B">
                    <w:t xml:space="preserve">νόμου 5128/2024 </w:t>
                  </w:r>
                  <w:r w:rsidR="00BC773B">
                    <w:t>που αφορ</w:t>
                  </w:r>
                  <w:r w:rsidR="00C141A2">
                    <w:t>ά</w:t>
                  </w:r>
                  <w:r w:rsidR="00BC773B">
                    <w:t xml:space="preserve"> </w:t>
                  </w:r>
                  <w:r w:rsidR="006E492E">
                    <w:t xml:space="preserve">στις </w:t>
                  </w:r>
                  <w:r w:rsidR="006A5725" w:rsidRPr="005900AA">
                    <w:t xml:space="preserve">τοποθετήσεις και μεταθέσεις των </w:t>
                  </w:r>
                  <w:r w:rsidR="006D218A">
                    <w:t>εκπαιδευτικών</w:t>
                  </w:r>
                  <w:r w:rsidR="006A5725" w:rsidRPr="005900AA">
                    <w:t xml:space="preserve"> με αναπηρί</w:t>
                  </w:r>
                  <w:r w:rsidR="006D218A">
                    <w:t>α</w:t>
                  </w:r>
                  <w:r w:rsidR="006A5725" w:rsidRPr="005900AA">
                    <w:t xml:space="preserve"> ή/και χρόνι</w:t>
                  </w:r>
                  <w:r w:rsidR="006D218A">
                    <w:t>α</w:t>
                  </w:r>
                  <w:r w:rsidR="006A5725" w:rsidRPr="005900AA">
                    <w:t xml:space="preserve"> π</w:t>
                  </w:r>
                  <w:r w:rsidR="006D218A">
                    <w:t>ά</w:t>
                  </w:r>
                  <w:r w:rsidR="006A5725" w:rsidRPr="005900AA">
                    <w:t>θ</w:t>
                  </w:r>
                  <w:r w:rsidR="006D218A">
                    <w:t>η</w:t>
                  </w:r>
                  <w:r w:rsidR="006A5725" w:rsidRPr="005900AA">
                    <w:t>σ</w:t>
                  </w:r>
                  <w:r w:rsidR="006D218A">
                    <w:t>η</w:t>
                  </w:r>
                  <w:r w:rsidR="005B7A8D">
                    <w:t xml:space="preserve"> καθώς και </w:t>
                  </w:r>
                  <w:r w:rsidR="006D218A">
                    <w:t>των</w:t>
                  </w:r>
                  <w:r w:rsidR="006A5725" w:rsidRPr="005900AA">
                    <w:t xml:space="preserve"> γον</w:t>
                  </w:r>
                  <w:r w:rsidR="006D218A">
                    <w:t>έων</w:t>
                  </w:r>
                  <w:r w:rsidR="005B7A8D">
                    <w:t xml:space="preserve"> και των συζύγων </w:t>
                  </w:r>
                  <w:r w:rsidR="006A5725" w:rsidRPr="005900AA">
                    <w:t>ατόμων με βαριές αναπηρίες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58187E1C" w14:textId="12F0E6F3" w:rsidR="008B308F" w:rsidRPr="008B308F" w:rsidRDefault="008B308F" w:rsidP="008B308F">
              <w:pPr>
                <w:rPr>
                  <w:b/>
                  <w:bCs/>
                </w:rPr>
              </w:pPr>
              <w:r w:rsidRPr="008B308F">
                <w:rPr>
                  <w:b/>
                  <w:bCs/>
                </w:rPr>
                <w:t>Κ</w:t>
              </w:r>
              <w:r w:rsidR="005136F8">
                <w:rPr>
                  <w:b/>
                  <w:bCs/>
                </w:rPr>
                <w:t>ύριε</w:t>
              </w:r>
              <w:r w:rsidRPr="008B308F">
                <w:rPr>
                  <w:b/>
                  <w:bCs/>
                </w:rPr>
                <w:t xml:space="preserve"> Υπουργέ, </w:t>
              </w:r>
            </w:p>
            <w:p w14:paraId="3EAACB1E" w14:textId="3ED8AE4D" w:rsidR="008B308F" w:rsidRDefault="005900AA" w:rsidP="008B308F">
              <w:r w:rsidRPr="005900AA">
                <w:rPr>
                  <w:color w:val="auto"/>
                </w:rPr>
                <w:t>Η</w:t>
              </w:r>
              <w:r w:rsidR="000C4A59" w:rsidRPr="005900AA">
                <w:rPr>
                  <w:color w:val="auto"/>
                </w:rPr>
                <w:t xml:space="preserve"> </w:t>
              </w:r>
              <w:r w:rsidR="008B308F">
                <w:t xml:space="preserve">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735D8CBB" w14:textId="20605EC5" w:rsidR="008B308F" w:rsidRDefault="008B308F" w:rsidP="008B308F">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Αναπηρία, που η χώρα μας μαζί με το Προαιρετικό της Πρωτόκολλο επικύρωσε με τον Ν. 4074/2012.</w:t>
              </w:r>
            </w:p>
            <w:p w14:paraId="71CDB6F6" w14:textId="47A7ABD9" w:rsidR="000B5E9E" w:rsidRDefault="000C40ED" w:rsidP="008B308F">
              <w:r>
                <w:t xml:space="preserve">Με το παρόν </w:t>
              </w:r>
              <w:r w:rsidR="00301916">
                <w:t xml:space="preserve">και </w:t>
              </w:r>
              <w:r w:rsidR="00301916" w:rsidRPr="00301916">
                <w:t xml:space="preserve">με </w:t>
              </w:r>
              <w:r w:rsidR="00301916">
                <w:t xml:space="preserve">αφορμή </w:t>
              </w:r>
              <w:r w:rsidR="00301916" w:rsidRPr="00301916">
                <w:t>την ψήφιση</w:t>
              </w:r>
              <w:r w:rsidR="00301916">
                <w:t xml:space="preserve"> του ν.</w:t>
              </w:r>
              <w:r w:rsidR="00301916" w:rsidRPr="00301916">
                <w:t>5128/2024</w:t>
              </w:r>
              <w:r w:rsidR="00301916">
                <w:t>,</w:t>
              </w:r>
              <w:r w:rsidR="00301916" w:rsidRPr="00301916">
                <w:t xml:space="preserve"> </w:t>
              </w:r>
              <w:r>
                <w:t xml:space="preserve">θα θέλαμε να εκφράσουμε την ικανοποίησή μας </w:t>
              </w:r>
              <w:r w:rsidRPr="000C40ED">
                <w:t xml:space="preserve">για την πλήρωση ενός δίκαιου αιτήματος </w:t>
              </w:r>
              <w:r w:rsidR="00763866">
                <w:t xml:space="preserve">που επανειλημμένα είχαμε ζητήσει, </w:t>
              </w:r>
              <w:r w:rsidR="00A946B7">
                <w:t xml:space="preserve">σχετικά με </w:t>
              </w:r>
              <w:r w:rsidR="001A7F6A">
                <w:t xml:space="preserve">τις </w:t>
              </w:r>
              <w:r w:rsidR="001A7F6A" w:rsidRPr="001A7F6A">
                <w:t>τοποθετήσεις και τις μεταθέσεις των εκπαιδευτικών με αναπηρία,</w:t>
              </w:r>
              <w:r w:rsidR="001A7F6A">
                <w:t xml:space="preserve"> αλλά </w:t>
              </w:r>
              <w:r w:rsidR="00301916">
                <w:t xml:space="preserve">και </w:t>
              </w:r>
              <w:r w:rsidR="001A7F6A">
                <w:t xml:space="preserve">να </w:t>
              </w:r>
              <w:r w:rsidR="00301916">
                <w:t xml:space="preserve">θέσουμε υπόψη σας </w:t>
              </w:r>
              <w:r w:rsidR="000B5E9E">
                <w:t xml:space="preserve">κάποια ζητήματα που αν δεν επιλυθούν, </w:t>
              </w:r>
              <w:r w:rsidR="004C67A8">
                <w:t xml:space="preserve">θα αποτελέσουν σοβαρό εμπόδιο για την εφαρμογή των ρυθμίσεων αυτών. </w:t>
              </w:r>
            </w:p>
            <w:p w14:paraId="711E2A6F" w14:textId="072BDB1F" w:rsidR="00E01231" w:rsidRPr="00301916" w:rsidRDefault="005136F8" w:rsidP="008B308F">
              <w:pPr>
                <w:rPr>
                  <w:color w:val="auto"/>
                </w:rPr>
              </w:pPr>
              <w:r w:rsidRPr="00301916">
                <w:rPr>
                  <w:color w:val="auto"/>
                </w:rPr>
                <w:lastRenderedPageBreak/>
                <w:t xml:space="preserve">Έχουμε θέσει πολλές φορές στο παρελθόν </w:t>
              </w:r>
              <w:r w:rsidR="00BA1193" w:rsidRPr="00301916">
                <w:rPr>
                  <w:color w:val="auto"/>
                </w:rPr>
                <w:t>στις εκάστοτε ηγεσίες</w:t>
              </w:r>
              <w:r w:rsidRPr="00301916">
                <w:rPr>
                  <w:color w:val="auto"/>
                </w:rPr>
                <w:t xml:space="preserve"> του Υπουργείου</w:t>
              </w:r>
              <w:r w:rsidR="00BA1193" w:rsidRPr="00301916">
                <w:rPr>
                  <w:color w:val="auto"/>
                </w:rPr>
                <w:t xml:space="preserve"> παιδείας</w:t>
              </w:r>
              <w:r w:rsidR="00A63CAB" w:rsidRPr="00301916">
                <w:rPr>
                  <w:color w:val="auto"/>
                </w:rPr>
                <w:t>,</w:t>
              </w:r>
              <w:r w:rsidR="008B308F" w:rsidRPr="00301916">
                <w:rPr>
                  <w:color w:val="auto"/>
                </w:rPr>
                <w:t xml:space="preserve"> </w:t>
              </w:r>
              <w:r w:rsidR="00E24ACE" w:rsidRPr="00301916">
                <w:rPr>
                  <w:color w:val="auto"/>
                </w:rPr>
                <w:t>τα</w:t>
              </w:r>
              <w:r w:rsidR="008B308F" w:rsidRPr="00301916">
                <w:rPr>
                  <w:color w:val="auto"/>
                </w:rPr>
                <w:t xml:space="preserve"> σοβαρ</w:t>
              </w:r>
              <w:r w:rsidR="00E24ACE" w:rsidRPr="00301916">
                <w:rPr>
                  <w:color w:val="auto"/>
                </w:rPr>
                <w:t>ά</w:t>
              </w:r>
              <w:r w:rsidR="008B308F" w:rsidRPr="00301916">
                <w:rPr>
                  <w:color w:val="auto"/>
                </w:rPr>
                <w:t xml:space="preserve"> ζ</w:t>
              </w:r>
              <w:r w:rsidR="00E24ACE" w:rsidRPr="00301916">
                <w:rPr>
                  <w:color w:val="auto"/>
                </w:rPr>
                <w:t>ητήματα</w:t>
              </w:r>
              <w:r w:rsidR="008B308F" w:rsidRPr="00301916">
                <w:rPr>
                  <w:color w:val="auto"/>
                </w:rPr>
                <w:t xml:space="preserve"> </w:t>
              </w:r>
              <w:r w:rsidR="00E01231" w:rsidRPr="00301916">
                <w:rPr>
                  <w:color w:val="auto"/>
                </w:rPr>
                <w:t>που αντιμετωπίζουν</w:t>
              </w:r>
              <w:r w:rsidR="00A63CAB" w:rsidRPr="00301916">
                <w:rPr>
                  <w:color w:val="auto"/>
                </w:rPr>
                <w:t xml:space="preserve"> οι</w:t>
              </w:r>
              <w:r w:rsidR="00E01231" w:rsidRPr="00301916">
                <w:rPr>
                  <w:color w:val="auto"/>
                </w:rPr>
                <w:t xml:space="preserve"> </w:t>
              </w:r>
              <w:r w:rsidR="005B2DF5" w:rsidRPr="00301916">
                <w:rPr>
                  <w:color w:val="auto"/>
                </w:rPr>
                <w:t>νεοδιοριζόμενοι</w:t>
              </w:r>
              <w:r w:rsidR="006A5725" w:rsidRPr="00301916">
                <w:rPr>
                  <w:color w:val="auto"/>
                </w:rPr>
                <w:t xml:space="preserve"> (αναπληρωτές και μόνιμοι)</w:t>
              </w:r>
              <w:r w:rsidR="005B2DF5" w:rsidRPr="00301916">
                <w:rPr>
                  <w:color w:val="auto"/>
                </w:rPr>
                <w:t xml:space="preserve"> </w:t>
              </w:r>
              <w:r w:rsidR="00E01231" w:rsidRPr="00301916">
                <w:rPr>
                  <w:color w:val="auto"/>
                </w:rPr>
                <w:t xml:space="preserve">εκπαιδευτικοί με αναπηρία και χρόνιες παθήσεις, </w:t>
              </w:r>
              <w:r w:rsidR="000C4A59" w:rsidRPr="00301916">
                <w:rPr>
                  <w:color w:val="auto"/>
                </w:rPr>
                <w:t xml:space="preserve">αλλά και εκπαιδευτικοί γονείς ή νόμιμοι κηδεμόνες </w:t>
              </w:r>
              <w:r w:rsidR="005B7A8D" w:rsidRPr="00301916">
                <w:rPr>
                  <w:color w:val="auto"/>
                </w:rPr>
                <w:t xml:space="preserve">ή σύζυγοι </w:t>
              </w:r>
              <w:r w:rsidR="000C4A59" w:rsidRPr="00301916">
                <w:rPr>
                  <w:color w:val="auto"/>
                </w:rPr>
                <w:t xml:space="preserve">ατόμων με βαριές αναπηρίες, </w:t>
              </w:r>
              <w:r w:rsidR="00E01231" w:rsidRPr="00301916">
                <w:rPr>
                  <w:color w:val="auto"/>
                </w:rPr>
                <w:t>αναφορικά με τ</w:t>
              </w:r>
              <w:r w:rsidR="00B472A5" w:rsidRPr="00301916">
                <w:rPr>
                  <w:color w:val="auto"/>
                </w:rPr>
                <w:t>ις</w:t>
              </w:r>
              <w:r w:rsidR="00E01231" w:rsidRPr="00301916">
                <w:rPr>
                  <w:color w:val="auto"/>
                </w:rPr>
                <w:t xml:space="preserve"> τοποθ</w:t>
              </w:r>
              <w:r w:rsidRPr="00301916">
                <w:rPr>
                  <w:color w:val="auto"/>
                </w:rPr>
                <w:t xml:space="preserve">ετήσεις και τις μεταθέσεις τους </w:t>
              </w:r>
              <w:r w:rsidR="005B2DF5" w:rsidRPr="00301916">
                <w:rPr>
                  <w:color w:val="auto"/>
                </w:rPr>
                <w:t xml:space="preserve">σε σχολικές </w:t>
              </w:r>
              <w:r w:rsidR="00E24ACE" w:rsidRPr="00301916">
                <w:rPr>
                  <w:color w:val="auto"/>
                </w:rPr>
                <w:t>δομέ</w:t>
              </w:r>
              <w:r w:rsidR="005B2DF5" w:rsidRPr="00301916">
                <w:rPr>
                  <w:color w:val="auto"/>
                </w:rPr>
                <w:t xml:space="preserve">ς. </w:t>
              </w:r>
            </w:p>
            <w:p w14:paraId="3E34E10A" w14:textId="1BBEDC47" w:rsidR="00641FAF" w:rsidRDefault="001344E5" w:rsidP="008B308F">
              <w:pPr>
                <w:rPr>
                  <w:color w:val="auto"/>
                </w:rPr>
              </w:pPr>
              <w:r w:rsidRPr="001344E5">
                <w:rPr>
                  <w:color w:val="auto"/>
                </w:rPr>
                <w:t xml:space="preserve">Με </w:t>
              </w:r>
              <w:r w:rsidR="004D68E0">
                <w:rPr>
                  <w:color w:val="auto"/>
                </w:rPr>
                <w:t>τα άρθρα</w:t>
              </w:r>
              <w:r w:rsidRPr="001344E5">
                <w:rPr>
                  <w:color w:val="auto"/>
                </w:rPr>
                <w:t xml:space="preserve"> 17 και 18 του πρόσφατα ψηφισμένου νόμου 5128/2024 (ΦΕΚ A` 118/30.07.2024),</w:t>
              </w:r>
              <w:r w:rsidR="00331E2A">
                <w:rPr>
                  <w:color w:val="auto"/>
                </w:rPr>
                <w:t xml:space="preserve"> </w:t>
              </w:r>
              <w:r w:rsidRPr="001344E5">
                <w:rPr>
                  <w:color w:val="auto"/>
                </w:rPr>
                <w:t xml:space="preserve">προβλέφθηκαν δύο </w:t>
              </w:r>
              <w:r w:rsidR="00BA1193">
                <w:rPr>
                  <w:color w:val="auto"/>
                </w:rPr>
                <w:t xml:space="preserve">πολύ θετικές </w:t>
              </w:r>
              <w:r w:rsidRPr="001344E5">
                <w:rPr>
                  <w:color w:val="auto"/>
                </w:rPr>
                <w:t xml:space="preserve">ρυθμίσεις </w:t>
              </w:r>
              <w:r w:rsidR="00BA1193">
                <w:rPr>
                  <w:color w:val="auto"/>
                </w:rPr>
                <w:t xml:space="preserve">για τις τοποθετήσεις και τις μεταθέσεις των εκπαιδευτικών με αναπηρία, </w:t>
              </w:r>
              <w:r w:rsidR="00B040EE">
                <w:rPr>
                  <w:color w:val="auto"/>
                </w:rPr>
                <w:t>ωστόσο, αν δεν</w:t>
              </w:r>
              <w:r w:rsidR="00B040EE" w:rsidRPr="00B040EE">
                <w:t xml:space="preserve"> </w:t>
              </w:r>
              <w:r w:rsidR="00B040EE">
                <w:t xml:space="preserve">δοθούν κάποιες διευκρινήσεις και δεν </w:t>
              </w:r>
              <w:r w:rsidR="00B040EE" w:rsidRPr="00B040EE">
                <w:rPr>
                  <w:color w:val="auto"/>
                </w:rPr>
                <w:t>προβλεφθούν κάποιες επιπλέον</w:t>
              </w:r>
              <w:r w:rsidR="00B040EE">
                <w:rPr>
                  <w:color w:val="auto"/>
                </w:rPr>
                <w:t xml:space="preserve"> μεταβολές, δεν </w:t>
              </w:r>
              <w:r w:rsidR="001A7F6A">
                <w:rPr>
                  <w:color w:val="auto"/>
                </w:rPr>
                <w:t xml:space="preserve">θα </w:t>
              </w:r>
              <w:r w:rsidR="00641FAF">
                <w:rPr>
                  <w:color w:val="auto"/>
                </w:rPr>
                <w:t xml:space="preserve">επιτευχθεί το επιθυμητό θετικό αποτέλεσμα της ρύθμισης. </w:t>
              </w:r>
            </w:p>
            <w:p w14:paraId="69EB26F0" w14:textId="5612D28A" w:rsidR="00145714" w:rsidRDefault="00763866" w:rsidP="00BA1193">
              <w:pPr>
                <w:rPr>
                  <w:color w:val="auto"/>
                </w:rPr>
              </w:pPr>
              <w:r>
                <w:rPr>
                  <w:b/>
                  <w:bCs/>
                  <w:color w:val="auto"/>
                </w:rPr>
                <w:t>1</w:t>
              </w:r>
              <w:r w:rsidR="00641FAF" w:rsidRPr="00641FAF">
                <w:rPr>
                  <w:b/>
                  <w:bCs/>
                  <w:color w:val="auto"/>
                </w:rPr>
                <w:t>.</w:t>
              </w:r>
              <w:r w:rsidR="00641FAF" w:rsidRPr="00641FAF">
                <w:rPr>
                  <w:color w:val="auto"/>
                </w:rPr>
                <w:t xml:space="preserve"> </w:t>
              </w:r>
              <w:r w:rsidR="00D62875" w:rsidRPr="00641FAF">
                <w:rPr>
                  <w:color w:val="auto"/>
                </w:rPr>
                <w:t>Μ</w:t>
              </w:r>
              <w:r w:rsidR="00BA1193">
                <w:rPr>
                  <w:color w:val="auto"/>
                </w:rPr>
                <w:t>ε το ά</w:t>
              </w:r>
              <w:r w:rsidR="00BA1193" w:rsidRPr="00BA1193">
                <w:rPr>
                  <w:color w:val="auto"/>
                </w:rPr>
                <w:t>ρθρο 1</w:t>
              </w:r>
              <w:r w:rsidR="00BA1193">
                <w:rPr>
                  <w:color w:val="auto"/>
                </w:rPr>
                <w:t xml:space="preserve">7 </w:t>
              </w:r>
              <w:r w:rsidR="00BA1193" w:rsidRPr="00BA1193">
                <w:rPr>
                  <w:i/>
                  <w:iCs/>
                  <w:color w:val="auto"/>
                </w:rPr>
                <w:t>«Διορισμός μόνιμων εκπαιδευτικών, μελών Ειδικού Εκπαιδευτικού Προσωπικού και Ειδικού Βοηθητικού Προσωπικού – Τροποποίηση παρ. 5 άρθρου 62 ν. 4589/2019»</w:t>
              </w:r>
              <w:r w:rsidR="00BA1193">
                <w:rPr>
                  <w:color w:val="auto"/>
                </w:rPr>
                <w:t xml:space="preserve">, </w:t>
              </w:r>
              <w:r w:rsidR="00BA1193" w:rsidRPr="00BA1193">
                <w:rPr>
                  <w:color w:val="auto"/>
                </w:rPr>
                <w:t>του ν.5128/2024</w:t>
              </w:r>
              <w:r w:rsidR="00BA1193">
                <w:rPr>
                  <w:color w:val="auto"/>
                </w:rPr>
                <w:t xml:space="preserve">, προβλέφθηκε </w:t>
              </w:r>
              <w:r w:rsidR="00BA1193" w:rsidRPr="00BA1193">
                <w:rPr>
                  <w:color w:val="auto"/>
                </w:rPr>
                <w:t>διάταξη</w:t>
              </w:r>
              <w:r w:rsidR="00BA1193">
                <w:rPr>
                  <w:color w:val="auto"/>
                </w:rPr>
                <w:t>,</w:t>
              </w:r>
              <w:r w:rsidR="00BA1193" w:rsidRPr="00BA1193">
                <w:rPr>
                  <w:color w:val="auto"/>
                </w:rPr>
                <w:t xml:space="preserve"> σύμφωνα με την οποία</w:t>
              </w:r>
              <w:r w:rsidR="00BA1193">
                <w:rPr>
                  <w:color w:val="auto"/>
                </w:rPr>
                <w:t>,</w:t>
              </w:r>
              <w:r w:rsidR="00BA1193" w:rsidRPr="00BA1193">
                <w:rPr>
                  <w:color w:val="auto"/>
                </w:rPr>
                <w:t xml:space="preserve"> ο χρόνος απόσπασης</w:t>
              </w:r>
              <w:r w:rsidR="00BA1193" w:rsidRPr="00BA1193">
                <w:t xml:space="preserve"> </w:t>
              </w:r>
              <w:r w:rsidR="00BA1193" w:rsidRPr="00BA1193">
                <w:rPr>
                  <w:color w:val="auto"/>
                </w:rPr>
                <w:t>του εκπαιδευτικού στην οργανική του θέση</w:t>
              </w:r>
              <w:r w:rsidR="00BA1193">
                <w:rPr>
                  <w:color w:val="auto"/>
                </w:rPr>
                <w:t>,</w:t>
              </w:r>
              <w:r w:rsidR="00BA1193" w:rsidRPr="00BA1193">
                <w:rPr>
                  <w:color w:val="auto"/>
                </w:rPr>
                <w:t xml:space="preserve"> λογίζεται ως χρόνος υπηρέτησης</w:t>
              </w:r>
              <w:r w:rsidR="009A5C48">
                <w:rPr>
                  <w:color w:val="auto"/>
                </w:rPr>
                <w:t xml:space="preserve">. </w:t>
              </w:r>
            </w:p>
            <w:p w14:paraId="13C3C7BE" w14:textId="053D384F" w:rsidR="00B040EE" w:rsidRDefault="00763866" w:rsidP="00BA1193">
              <w:pPr>
                <w:rPr>
                  <w:color w:val="auto"/>
                </w:rPr>
              </w:pPr>
              <w:r>
                <w:rPr>
                  <w:color w:val="auto"/>
                </w:rPr>
                <w:t>Α)</w:t>
              </w:r>
              <w:r w:rsidR="00301916">
                <w:rPr>
                  <w:color w:val="auto"/>
                </w:rPr>
                <w:t xml:space="preserve"> </w:t>
              </w:r>
              <w:r w:rsidR="00B040EE" w:rsidRPr="00B040EE">
                <w:rPr>
                  <w:color w:val="auto"/>
                </w:rPr>
                <w:t>Ενώ η εν λόγω διάταξη κινείται στη σωστή κατεύθυνση</w:t>
              </w:r>
              <w:r w:rsidR="00B040EE">
                <w:rPr>
                  <w:color w:val="auto"/>
                </w:rPr>
                <w:t xml:space="preserve">, η αναφορά ότι </w:t>
              </w:r>
              <w:r w:rsidR="009A5C48">
                <w:rPr>
                  <w:color w:val="auto"/>
                </w:rPr>
                <w:t xml:space="preserve">ισχύει για τους </w:t>
              </w:r>
              <w:r w:rsidR="00681955" w:rsidRPr="00681955">
                <w:rPr>
                  <w:color w:val="auto"/>
                </w:rPr>
                <w:t>νεοδιοριζόμενο</w:t>
              </w:r>
              <w:r w:rsidR="009A5C48">
                <w:rPr>
                  <w:color w:val="auto"/>
                </w:rPr>
                <w:t>υς</w:t>
              </w:r>
              <w:r w:rsidR="00681955" w:rsidRPr="00681955">
                <w:rPr>
                  <w:color w:val="auto"/>
                </w:rPr>
                <w:t xml:space="preserve"> εκπαιδευτικο</w:t>
              </w:r>
              <w:r w:rsidR="009A5C48">
                <w:rPr>
                  <w:color w:val="auto"/>
                </w:rPr>
                <w:t>ύς</w:t>
              </w:r>
              <w:r w:rsidR="00B040EE">
                <w:rPr>
                  <w:color w:val="auto"/>
                </w:rPr>
                <w:t xml:space="preserve"> περιπλέκει την κατάσταση. </w:t>
              </w:r>
              <w:r w:rsidR="00145714">
                <w:rPr>
                  <w:color w:val="auto"/>
                </w:rPr>
                <w:t xml:space="preserve">Δεν είναι ξεκάθαρο </w:t>
              </w:r>
              <w:r w:rsidR="00145714" w:rsidRPr="00145714">
                <w:rPr>
                  <w:color w:val="auto"/>
                </w:rPr>
                <w:t xml:space="preserve">αν θα αφορά </w:t>
              </w:r>
              <w:r w:rsidR="00145714">
                <w:rPr>
                  <w:color w:val="auto"/>
                </w:rPr>
                <w:t>στους εκπαιδευτικούς</w:t>
              </w:r>
              <w:r w:rsidR="00145714" w:rsidRPr="00145714">
                <w:rPr>
                  <w:color w:val="auto"/>
                </w:rPr>
                <w:t xml:space="preserve"> που θα διοριστούν από την ψήφιση του νόμου και μετά, ή αν θα αφορά και σε όσους έχουν διοριστεί τα προηγούμενα χρόνια και ενδεχομένως έχουν αποσπαστεί δύο ή και περισσότερα έτη μέχρι σήμερα.</w:t>
              </w:r>
            </w:p>
            <w:p w14:paraId="1C1FC81B" w14:textId="28FF9B19" w:rsidR="00B040EE" w:rsidRDefault="00145714" w:rsidP="00BA1193">
              <w:pPr>
                <w:rPr>
                  <w:color w:val="auto"/>
                </w:rPr>
              </w:pPr>
              <w:r>
                <w:rPr>
                  <w:color w:val="auto"/>
                </w:rPr>
                <w:t>Γ</w:t>
              </w:r>
              <w:r w:rsidRPr="00145714">
                <w:rPr>
                  <w:color w:val="auto"/>
                </w:rPr>
                <w:t>ια λόγους ισονομίας, η εν λόγω διάταξη θα πρέπει να έχει αναδρομική ισχύ</w:t>
              </w:r>
              <w:r>
                <w:rPr>
                  <w:color w:val="auto"/>
                </w:rPr>
                <w:t xml:space="preserve"> και να ισχύει και για τους εκπαιδευτικούς που εργάζονται ήδη</w:t>
              </w:r>
              <w:r w:rsidRPr="00145714">
                <w:rPr>
                  <w:color w:val="auto"/>
                </w:rPr>
                <w:t>.</w:t>
              </w:r>
            </w:p>
            <w:p w14:paraId="62E0F5A8" w14:textId="031FF4B7" w:rsidR="00641FAF" w:rsidRDefault="00763866" w:rsidP="00BA1193">
              <w:pPr>
                <w:rPr>
                  <w:color w:val="auto"/>
                </w:rPr>
              </w:pPr>
              <w:r>
                <w:rPr>
                  <w:color w:val="auto"/>
                </w:rPr>
                <w:t xml:space="preserve">Β) </w:t>
              </w:r>
              <w:r w:rsidR="00301916">
                <w:rPr>
                  <w:color w:val="auto"/>
                </w:rPr>
                <w:t xml:space="preserve"> </w:t>
              </w:r>
              <w:r w:rsidR="00EA2E96">
                <w:rPr>
                  <w:color w:val="auto"/>
                </w:rPr>
                <w:t xml:space="preserve">Η </w:t>
              </w:r>
              <w:r w:rsidR="00641FAF">
                <w:rPr>
                  <w:color w:val="auto"/>
                </w:rPr>
                <w:t>προαναφερόμενη</w:t>
              </w:r>
              <w:r w:rsidR="00EA2E96">
                <w:rPr>
                  <w:color w:val="auto"/>
                </w:rPr>
                <w:t xml:space="preserve"> ευνοϊκή ρύθμιση </w:t>
              </w:r>
              <w:r w:rsidR="00641FAF">
                <w:rPr>
                  <w:color w:val="auto"/>
                </w:rPr>
                <w:t xml:space="preserve">του άρθρου 17, </w:t>
              </w:r>
              <w:r w:rsidR="00EA2E96">
                <w:rPr>
                  <w:color w:val="auto"/>
                </w:rPr>
                <w:t xml:space="preserve">αφορά σε εκπαιδευτικούς </w:t>
              </w:r>
              <w:r w:rsidR="00641FAF" w:rsidRPr="00641FAF">
                <w:rPr>
                  <w:color w:val="auto"/>
                </w:rPr>
                <w:t xml:space="preserve">ή μέλη Ε.Ε.Π. και Ε.Β.Π. που ανήκουν στις ειδικές κατηγορίες μετάθεσης της παρ. 1 του άρθρου 13 του π.δ. 50/1996 (Α` 45) ή του άρθρου 8 του π.δ. 56/2001 (Α` 47), αντίστοιχα, καθώς και για όσους έχουν, οι ίδιοι ή οι σύζυγοί τους, ποσοστό αναπηρίας εβδομήντα πέντε τοις εκατό (75%) και άνω ανεξαρτήτως παθήσεως ή έχουν τέκνα με αναπηρία εξήντα επτά τοις εκατό (67%) και άνω, ανεξαρτήτως παθήσεως. </w:t>
              </w:r>
            </w:p>
            <w:p w14:paraId="66C52592" w14:textId="51627706" w:rsidR="00EA2E96" w:rsidRDefault="00EA2E96" w:rsidP="00BA1193">
              <w:pPr>
                <w:rPr>
                  <w:color w:val="auto"/>
                </w:rPr>
              </w:pPr>
              <w:r>
                <w:rPr>
                  <w:color w:val="auto"/>
                </w:rPr>
                <w:t xml:space="preserve">Θεωρούμε ότι το ποσοστό </w:t>
              </w:r>
              <w:r w:rsidR="00641FAF">
                <w:rPr>
                  <w:color w:val="auto"/>
                </w:rPr>
                <w:t>αναπηρίας (75%) ε</w:t>
              </w:r>
              <w:r>
                <w:rPr>
                  <w:color w:val="auto"/>
                </w:rPr>
                <w:t>ίναι αυθαίρετο, διότι δεν συνδέεται με καμία άλλη παροχή στη χώρα μας και δεν γνωρίζουμε τους λόγους που καθιερώθηκε</w:t>
              </w:r>
              <w:r w:rsidR="00145714">
                <w:rPr>
                  <w:color w:val="auto"/>
                </w:rPr>
                <w:t xml:space="preserve"> για τους εκπαιδευτικούς με αναπηρία. </w:t>
              </w:r>
              <w:r>
                <w:rPr>
                  <w:color w:val="auto"/>
                </w:rPr>
                <w:t xml:space="preserve"> </w:t>
              </w:r>
            </w:p>
            <w:p w14:paraId="26619947" w14:textId="3807D7B2" w:rsidR="009E6F90" w:rsidRDefault="00145714" w:rsidP="006D3412">
              <w:pPr>
                <w:rPr>
                  <w:color w:val="auto"/>
                </w:rPr>
              </w:pPr>
              <w:r w:rsidRPr="00145714">
                <w:rPr>
                  <w:color w:val="auto"/>
                </w:rPr>
                <w:t>Ως εκ τούτου, κρίνουμε απολύτως αναγκαίο να τροποποιηθούν τα ποσοστά αναπηρίας τόσο για τους ίδιους τους εκπαιδευτικούς, ή τα μέλη Ε.Ε.Π. και Ε.Β.Π. με αναπηρία, όσο και για τους γονείς τέκνων με αναπηρία, ή συζύγους αυτών στο 50%, όπως εξάλλου ισχύει και για τη μοριοδότηση των εκπαιδευτικών με αναπηρία, όπως αναφέρεται στην παρ. γ του άρθρου 57 του ν. 4589/2019.</w:t>
              </w:r>
            </w:p>
            <w:p w14:paraId="11643FD6" w14:textId="279734E4" w:rsidR="00B54640" w:rsidRDefault="00145714" w:rsidP="006D3412">
              <w:pPr>
                <w:rPr>
                  <w:color w:val="auto"/>
                </w:rPr>
              </w:pPr>
              <w:r>
                <w:rPr>
                  <w:color w:val="auto"/>
                </w:rPr>
                <w:t xml:space="preserve">Επιπρόσθετα, κρίνουμε επιτακτική την ανάγκη </w:t>
              </w:r>
              <w:r w:rsidRPr="00145714">
                <w:rPr>
                  <w:color w:val="auto"/>
                </w:rPr>
                <w:t>αναμόρφωση</w:t>
              </w:r>
              <w:r>
                <w:rPr>
                  <w:color w:val="auto"/>
                </w:rPr>
                <w:t>ς</w:t>
              </w:r>
              <w:r w:rsidRPr="00145714">
                <w:rPr>
                  <w:color w:val="auto"/>
                </w:rPr>
                <w:t xml:space="preserve"> και επικαιροποίηση</w:t>
              </w:r>
              <w:r>
                <w:rPr>
                  <w:color w:val="auto"/>
                </w:rPr>
                <w:t>ς</w:t>
              </w:r>
              <w:r w:rsidRPr="00145714">
                <w:rPr>
                  <w:color w:val="auto"/>
                </w:rPr>
                <w:t xml:space="preserve"> του αναχρονιστικού Π.Δ. 50/1996, το οποίο διέπει το σύστημα μεταθέσεων, αποσπάσεων </w:t>
              </w:r>
              <w:r w:rsidRPr="00145714">
                <w:rPr>
                  <w:color w:val="auto"/>
                </w:rPr>
                <w:lastRenderedPageBreak/>
                <w:t>εκπαιδευτικών με αναπηρί</w:t>
              </w:r>
              <w:r w:rsidR="00B54640">
                <w:rPr>
                  <w:color w:val="auto"/>
                </w:rPr>
                <w:t>α</w:t>
              </w:r>
              <w:r w:rsidRPr="00145714">
                <w:rPr>
                  <w:color w:val="auto"/>
                </w:rPr>
                <w:t xml:space="preserve"> και εκπαιδευτικών που είναι γονείς ατόμων με αναπηρία</w:t>
              </w:r>
              <w:r>
                <w:rPr>
                  <w:color w:val="auto"/>
                </w:rPr>
                <w:t xml:space="preserve"> και</w:t>
              </w:r>
              <w:r w:rsidRPr="00145714">
                <w:t xml:space="preserve"> </w:t>
              </w:r>
              <w:r w:rsidRPr="00145714">
                <w:rPr>
                  <w:color w:val="auto"/>
                </w:rPr>
                <w:t>χρονολογείται από το 1996</w:t>
              </w:r>
              <w:r>
                <w:rPr>
                  <w:color w:val="auto"/>
                </w:rPr>
                <w:t xml:space="preserve">. </w:t>
              </w:r>
              <w:r w:rsidR="00B54640">
                <w:rPr>
                  <w:color w:val="auto"/>
                </w:rPr>
                <w:t>Υπάρχει ήδη Απόφαση από το</w:t>
              </w:r>
              <w:r w:rsidRPr="00145714">
                <w:rPr>
                  <w:color w:val="auto"/>
                </w:rPr>
                <w:t xml:space="preserve"> Κ.Ε.Σ.Υ. </w:t>
              </w:r>
              <w:r w:rsidR="00B54640" w:rsidRPr="00B54640">
                <w:rPr>
                  <w:color w:val="auto"/>
                </w:rPr>
                <w:t>για την τροποποίηση των διατάξεων που Π.Δ. 50/96</w:t>
              </w:r>
              <w:r w:rsidRPr="00145714">
                <w:rPr>
                  <w:color w:val="auto"/>
                </w:rPr>
                <w:t xml:space="preserve">, </w:t>
              </w:r>
              <w:r w:rsidR="00B54640">
                <w:rPr>
                  <w:color w:val="auto"/>
                </w:rPr>
                <w:t xml:space="preserve">η οποία δεν έχει αξιοποιηθεί μέχρι σήμερα. </w:t>
              </w:r>
            </w:p>
            <w:p w14:paraId="50F68E20" w14:textId="318ECB3E" w:rsidR="00B54640" w:rsidRPr="00B54640" w:rsidRDefault="00763866" w:rsidP="00B54640">
              <w:pPr>
                <w:rPr>
                  <w:color w:val="auto"/>
                </w:rPr>
              </w:pPr>
              <w:r>
                <w:rPr>
                  <w:b/>
                  <w:bCs/>
                  <w:color w:val="auto"/>
                </w:rPr>
                <w:t>2</w:t>
              </w:r>
              <w:r w:rsidR="00641FAF">
                <w:rPr>
                  <w:color w:val="auto"/>
                </w:rPr>
                <w:t>. Σ</w:t>
              </w:r>
              <w:r w:rsidR="00B54640" w:rsidRPr="00B54640">
                <w:rPr>
                  <w:color w:val="auto"/>
                </w:rPr>
                <w:t xml:space="preserve">ύμφωνα με το άρθρο 18 </w:t>
              </w:r>
              <w:r w:rsidR="00301916">
                <w:rPr>
                  <w:color w:val="auto"/>
                </w:rPr>
                <w:t>«</w:t>
              </w:r>
              <w:r w:rsidR="00301916" w:rsidRPr="00301916">
                <w:rPr>
                  <w:i/>
                  <w:iCs/>
                  <w:color w:val="auto"/>
                </w:rPr>
                <w:t xml:space="preserve">Μετάθεση εκπαιδευτικών με ποσοστό αναπηρίας άνω του ογδόντα τοις εκατό και άνω – Προσθήκη </w:t>
              </w:r>
              <w:proofErr w:type="spellStart"/>
              <w:r w:rsidR="00301916" w:rsidRPr="00301916">
                <w:rPr>
                  <w:i/>
                  <w:iCs/>
                  <w:color w:val="auto"/>
                </w:rPr>
                <w:t>υποπαρ</w:t>
              </w:r>
              <w:proofErr w:type="spellEnd"/>
              <w:r w:rsidR="00301916" w:rsidRPr="00301916">
                <w:rPr>
                  <w:i/>
                  <w:iCs/>
                  <w:color w:val="auto"/>
                </w:rPr>
                <w:t>. 11 στην παρ. Β του άρθρου 16 ν. 1566/1985</w:t>
              </w:r>
              <w:r w:rsidR="00301916">
                <w:rPr>
                  <w:i/>
                  <w:iCs/>
                  <w:color w:val="auto"/>
                </w:rPr>
                <w:t>»</w:t>
              </w:r>
              <w:r w:rsidR="00301916">
                <w:rPr>
                  <w:color w:val="auto"/>
                </w:rPr>
                <w:t xml:space="preserve"> </w:t>
              </w:r>
              <w:r w:rsidR="00B54640" w:rsidRPr="00B54640">
                <w:rPr>
                  <w:color w:val="auto"/>
                </w:rPr>
                <w:t xml:space="preserve">του </w:t>
              </w:r>
              <w:r w:rsidR="00301916">
                <w:rPr>
                  <w:color w:val="auto"/>
                </w:rPr>
                <w:t>ίδιου</w:t>
              </w:r>
              <w:r w:rsidR="00B54640" w:rsidRPr="00B54640">
                <w:rPr>
                  <w:color w:val="auto"/>
                </w:rPr>
                <w:t xml:space="preserve"> νόμου 5128/2024, προβλέφθηκε η κατ` εξαίρεση μετάθεση των εκπαιδευτικών που υπηρετούν στην πρωτοβάθμια και δευτεροβάθμια εκπαίδευση, καθώς και τα μέλη Ειδικού Εκπαιδευτικού Προσωπικού (Ε.Ε.Π.) και Ειδικού Βοηθητικού Προσωπικού (Ε.Β.Π.), που εμφανίζουν αναπηρία εφ` όρου ζωής σε ποσοστό ογδόντα τοις εκατό (80%) και άνω, σε περιοχές μετάθεσης της επιλογής τους.</w:t>
              </w:r>
            </w:p>
            <w:p w14:paraId="4BCC32A2" w14:textId="6772CC00" w:rsidR="00B54640" w:rsidRDefault="00301916" w:rsidP="00B54640">
              <w:pPr>
                <w:rPr>
                  <w:color w:val="auto"/>
                </w:rPr>
              </w:pPr>
              <w:r>
                <w:rPr>
                  <w:color w:val="auto"/>
                </w:rPr>
                <w:t xml:space="preserve">Και αυτή η </w:t>
              </w:r>
              <w:r w:rsidR="00B54640" w:rsidRPr="00B54640">
                <w:rPr>
                  <w:color w:val="auto"/>
                </w:rPr>
                <w:t>διάταξη</w:t>
              </w:r>
              <w:r>
                <w:rPr>
                  <w:color w:val="auto"/>
                </w:rPr>
                <w:t xml:space="preserve"> κρίνεται θετική</w:t>
              </w:r>
              <w:r w:rsidR="00B54640" w:rsidRPr="00B54640">
                <w:rPr>
                  <w:color w:val="auto"/>
                </w:rPr>
                <w:t>, ωστόσο</w:t>
              </w:r>
              <w:r>
                <w:rPr>
                  <w:color w:val="auto"/>
                </w:rPr>
                <w:t>, για να υπάρξει ουσιαστικό αποτέλεσμα,</w:t>
              </w:r>
              <w:r w:rsidR="00B54640" w:rsidRPr="00B54640">
                <w:rPr>
                  <w:color w:val="auto"/>
                </w:rPr>
                <w:t xml:space="preserve"> κρίνουμε απαραίτητο, αφενός το ποσοστό αναπηρίας που προβλέπεται να μειωθεί από 80% σε 67%, αφετέρου να διευρυνθεί και να ισχύει για μεταθέσεις εκπαιδευτικών που έχουν σύζυγο ή τέκνα με ποσοστό αναπηρίας από 67% και άνω και ανεξάρτητα από το είδος της αναπηρίας.</w:t>
              </w:r>
            </w:p>
            <w:p w14:paraId="3EDF971C" w14:textId="179EB41B" w:rsidR="00145714" w:rsidRPr="00301916" w:rsidRDefault="00301916" w:rsidP="006D3412">
              <w:pPr>
                <w:rPr>
                  <w:b/>
                  <w:bCs/>
                  <w:color w:val="auto"/>
                </w:rPr>
              </w:pPr>
              <w:r w:rsidRPr="00301916">
                <w:rPr>
                  <w:b/>
                  <w:bCs/>
                  <w:color w:val="auto"/>
                </w:rPr>
                <w:t xml:space="preserve">Κύριε Υπουργέ, </w:t>
              </w:r>
            </w:p>
            <w:p w14:paraId="0D6E7B2D" w14:textId="4EBD0D4E" w:rsidR="006D3412" w:rsidRDefault="006D3412" w:rsidP="006D3412">
              <w:pPr>
                <w:rPr>
                  <w:color w:val="auto"/>
                </w:rPr>
              </w:pPr>
              <w:r w:rsidRPr="006D3412">
                <w:rPr>
                  <w:color w:val="auto"/>
                </w:rPr>
                <w:t xml:space="preserve">Αναμένουμε και προσδοκούμε ότι θα ανταποκριθείτε θετικά στο αίτημά μας ώστε να μην μείνουν εκτός επαγγελματικής ένταξης οι εκπαιδευτικοί με αναπηρία, με χρόνιες παθήσεις και όσοι έχουν στη φροντίδα τους άτομα με βαριές αναπηρίες, σύμφωνα με όσα η Διεθνής Σύμβαση του ΟΗΕ για τα Δικαιώματα των ατόμων με αναπηρία και το Σύνταγμα και οι νόμοι της χώρας ορίζουν.  </w:t>
              </w:r>
            </w:p>
            <w:p w14:paraId="74C091A0" w14:textId="429D79BE" w:rsidR="00091240" w:rsidRPr="00F45F77" w:rsidRDefault="007F7F01" w:rsidP="008B308F">
              <w:pPr>
                <w:rPr>
                  <w:color w:val="auto"/>
                </w:rPr>
              </w:pPr>
              <w:r>
                <w:t>Σε αναμονή των ενεργειών σας και την ενημέρωσή μας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8B308F"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8B308F">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1973FF77" w14:textId="77777777" w:rsidR="005136F8" w:rsidRDefault="005136F8" w:rsidP="005136F8">
          <w:pPr>
            <w:pStyle w:val="Bullets0"/>
          </w:pPr>
          <w:r>
            <w:t>Γραφείο Πρωθυπουργού της χώρας</w:t>
          </w:r>
        </w:p>
        <w:p w14:paraId="121C36F3" w14:textId="77777777" w:rsidR="005136F8" w:rsidRDefault="005136F8" w:rsidP="005136F8">
          <w:pPr>
            <w:pStyle w:val="Bullets0"/>
          </w:pPr>
          <w:r>
            <w:t>Γραφείο Υπουργού Επικρατείας, κ. Άκη Σκέρτσου</w:t>
          </w:r>
        </w:p>
        <w:p w14:paraId="1C848A97" w14:textId="4D3414FD" w:rsidR="005136F8" w:rsidRDefault="005136F8" w:rsidP="00583E6E">
          <w:pPr>
            <w:pStyle w:val="Bullets0"/>
          </w:pPr>
          <w:r>
            <w:t xml:space="preserve">Γραφείο Υφυπουργού Παιδείας, Θρησκευμάτων και Αθλητισμού, κ. Ζ. Μακρή </w:t>
          </w:r>
        </w:p>
        <w:p w14:paraId="23C57C8D" w14:textId="77777777" w:rsidR="005136F8" w:rsidRDefault="005136F8" w:rsidP="005136F8">
          <w:pPr>
            <w:pStyle w:val="Bullets0"/>
          </w:pPr>
          <w:r>
            <w:t xml:space="preserve">Πρόεδρο και Μέλη Διαρκούς Επιτροπής Μορφωτικών Υποθέσεων της Βουλής </w:t>
          </w:r>
        </w:p>
        <w:p w14:paraId="6A4801D0" w14:textId="77777777" w:rsidR="005136F8" w:rsidRDefault="005136F8" w:rsidP="005136F8">
          <w:pPr>
            <w:pStyle w:val="Bullets0"/>
          </w:pPr>
          <w:r>
            <w:t>Πρόεδρο και Μέλη Ειδικής Μόνιμης Επιτροπής ισότητας, νεολαίας και δικαιωμάτων του ανθρώπου - Υποεπιτροπή για τα θέματα των ατόμων με αναπηρία</w:t>
          </w:r>
        </w:p>
        <w:p w14:paraId="677A8B89" w14:textId="77777777" w:rsidR="005136F8" w:rsidRDefault="005136F8" w:rsidP="005136F8">
          <w:pPr>
            <w:pStyle w:val="Bullets0"/>
          </w:pPr>
          <w:r>
            <w:t>Γ. Γ. Α/βάθμιας, Β/βάθμιας Εκπαίδευσης και Ειδικής Αγωγής, κ. Ι. Κατσαρό</w:t>
          </w:r>
        </w:p>
        <w:p w14:paraId="6347F417" w14:textId="77777777" w:rsidR="005136F8" w:rsidRDefault="005136F8" w:rsidP="005136F8">
          <w:pPr>
            <w:pStyle w:val="Bullets0"/>
          </w:pPr>
          <w:r>
            <w:t xml:space="preserve">Δ/νση Ειδικής Αγωγής και Εκπαίδευσης Υπουργείου Παιδείας </w:t>
          </w:r>
        </w:p>
        <w:p w14:paraId="5A6BF0B8" w14:textId="77777777" w:rsidR="005136F8" w:rsidRDefault="005136F8" w:rsidP="005136F8">
          <w:pPr>
            <w:pStyle w:val="Bullets0"/>
          </w:pPr>
          <w:r>
            <w:t xml:space="preserve">κ. Κ. Στεφανίδη, Πρόεδρο και Μέλη Εθνικής Αρχής Προσβασιμότητας </w:t>
          </w:r>
        </w:p>
        <w:p w14:paraId="79FE9EED" w14:textId="77777777" w:rsidR="005136F8" w:rsidRDefault="005136F8" w:rsidP="005136F8">
          <w:pPr>
            <w:pStyle w:val="Bullets0"/>
          </w:pPr>
          <w:r>
            <w:t xml:space="preserve">Οργανώσεις Μέλη Ε.Σ.Α.μεΑ. </w:t>
          </w:r>
        </w:p>
        <w:p w14:paraId="1C54635F" w14:textId="78DF71AC" w:rsidR="00CD3CE2" w:rsidRDefault="00000000" w:rsidP="00583E6E">
          <w:pPr>
            <w:pStyle w:val="Bullets0"/>
            <w:numPr>
              <w:ilvl w:val="0"/>
              <w:numId w:val="0"/>
            </w:numPr>
          </w:pPr>
        </w:p>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FCF7A" w14:textId="77777777" w:rsidR="003522BD" w:rsidRDefault="003522BD" w:rsidP="00A5663B">
      <w:pPr>
        <w:spacing w:after="0" w:line="240" w:lineRule="auto"/>
      </w:pPr>
      <w:r>
        <w:separator/>
      </w:r>
    </w:p>
    <w:p w14:paraId="0AD74487" w14:textId="77777777" w:rsidR="003522BD" w:rsidRDefault="003522BD"/>
  </w:endnote>
  <w:endnote w:type="continuationSeparator" w:id="0">
    <w:p w14:paraId="084CDB57" w14:textId="77777777" w:rsidR="003522BD" w:rsidRDefault="003522BD" w:rsidP="00A5663B">
      <w:pPr>
        <w:spacing w:after="0" w:line="240" w:lineRule="auto"/>
      </w:pPr>
      <w:r>
        <w:continuationSeparator/>
      </w:r>
    </w:p>
    <w:p w14:paraId="07876077" w14:textId="77777777" w:rsidR="003522BD" w:rsidRDefault="0035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E1111" w14:textId="77777777" w:rsidR="003522BD" w:rsidRDefault="003522BD" w:rsidP="00A5663B">
      <w:pPr>
        <w:spacing w:after="0" w:line="240" w:lineRule="auto"/>
      </w:pPr>
      <w:bookmarkStart w:id="0" w:name="_Hlk484772647"/>
      <w:bookmarkEnd w:id="0"/>
      <w:r>
        <w:separator/>
      </w:r>
    </w:p>
    <w:p w14:paraId="3871B243" w14:textId="77777777" w:rsidR="003522BD" w:rsidRDefault="003522BD"/>
  </w:footnote>
  <w:footnote w:type="continuationSeparator" w:id="0">
    <w:p w14:paraId="65396B6B" w14:textId="77777777" w:rsidR="003522BD" w:rsidRDefault="003522BD" w:rsidP="00A5663B">
      <w:pPr>
        <w:spacing w:after="0" w:line="240" w:lineRule="auto"/>
      </w:pPr>
      <w:r>
        <w:continuationSeparator/>
      </w:r>
    </w:p>
    <w:p w14:paraId="66DADF61" w14:textId="77777777" w:rsidR="003522BD" w:rsidRDefault="00352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25273"/>
    <w:multiLevelType w:val="hybridMultilevel"/>
    <w:tmpl w:val="710420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112968628">
    <w:abstractNumId w:val="7"/>
  </w:num>
  <w:num w:numId="2" w16cid:durableId="147675475">
    <w:abstractNumId w:val="7"/>
  </w:num>
  <w:num w:numId="3" w16cid:durableId="2079398609">
    <w:abstractNumId w:val="7"/>
  </w:num>
  <w:num w:numId="4" w16cid:durableId="769083155">
    <w:abstractNumId w:val="7"/>
  </w:num>
  <w:num w:numId="5" w16cid:durableId="1359772314">
    <w:abstractNumId w:val="7"/>
  </w:num>
  <w:num w:numId="6" w16cid:durableId="1679192164">
    <w:abstractNumId w:val="7"/>
  </w:num>
  <w:num w:numId="7" w16cid:durableId="492527977">
    <w:abstractNumId w:val="7"/>
  </w:num>
  <w:num w:numId="8" w16cid:durableId="1618178528">
    <w:abstractNumId w:val="7"/>
  </w:num>
  <w:num w:numId="9" w16cid:durableId="1604535639">
    <w:abstractNumId w:val="7"/>
  </w:num>
  <w:num w:numId="10" w16cid:durableId="320547653">
    <w:abstractNumId w:val="6"/>
  </w:num>
  <w:num w:numId="11" w16cid:durableId="1660114418">
    <w:abstractNumId w:val="5"/>
  </w:num>
  <w:num w:numId="12" w16cid:durableId="1914046805">
    <w:abstractNumId w:val="4"/>
  </w:num>
  <w:num w:numId="13" w16cid:durableId="608900098">
    <w:abstractNumId w:val="2"/>
  </w:num>
  <w:num w:numId="14" w16cid:durableId="143276568">
    <w:abstractNumId w:val="0"/>
  </w:num>
  <w:num w:numId="15" w16cid:durableId="560408182">
    <w:abstractNumId w:val="3"/>
  </w:num>
  <w:num w:numId="16" w16cid:durableId="211355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ADF"/>
    <w:rsid w:val="00011187"/>
    <w:rsid w:val="000145EC"/>
    <w:rsid w:val="00016434"/>
    <w:rsid w:val="000224C1"/>
    <w:rsid w:val="000319B3"/>
    <w:rsid w:val="0003631E"/>
    <w:rsid w:val="00042CAA"/>
    <w:rsid w:val="00080A75"/>
    <w:rsid w:val="0008214A"/>
    <w:rsid w:val="00084B72"/>
    <w:rsid w:val="000864B5"/>
    <w:rsid w:val="00091240"/>
    <w:rsid w:val="000A5463"/>
    <w:rsid w:val="000B2AEA"/>
    <w:rsid w:val="000B5E9E"/>
    <w:rsid w:val="000C0865"/>
    <w:rsid w:val="000C099E"/>
    <w:rsid w:val="000C14DF"/>
    <w:rsid w:val="000C3CA6"/>
    <w:rsid w:val="000C40ED"/>
    <w:rsid w:val="000C4A59"/>
    <w:rsid w:val="000C602B"/>
    <w:rsid w:val="000D34E2"/>
    <w:rsid w:val="000D3D70"/>
    <w:rsid w:val="000E2BB8"/>
    <w:rsid w:val="000E30A0"/>
    <w:rsid w:val="000E44E8"/>
    <w:rsid w:val="000F237D"/>
    <w:rsid w:val="000F4280"/>
    <w:rsid w:val="00104FD0"/>
    <w:rsid w:val="001213C4"/>
    <w:rsid w:val="001344E5"/>
    <w:rsid w:val="00145714"/>
    <w:rsid w:val="0016039E"/>
    <w:rsid w:val="00161A35"/>
    <w:rsid w:val="00162CAE"/>
    <w:rsid w:val="001A62AD"/>
    <w:rsid w:val="001A67BA"/>
    <w:rsid w:val="001A7F6A"/>
    <w:rsid w:val="001B3428"/>
    <w:rsid w:val="001B7832"/>
    <w:rsid w:val="001D5AD5"/>
    <w:rsid w:val="001E110B"/>
    <w:rsid w:val="001E177F"/>
    <w:rsid w:val="001E2695"/>
    <w:rsid w:val="001E439E"/>
    <w:rsid w:val="001F1161"/>
    <w:rsid w:val="002058AF"/>
    <w:rsid w:val="002251AF"/>
    <w:rsid w:val="00236A27"/>
    <w:rsid w:val="00255DD0"/>
    <w:rsid w:val="002570E4"/>
    <w:rsid w:val="00264E1B"/>
    <w:rsid w:val="0026597B"/>
    <w:rsid w:val="0027672E"/>
    <w:rsid w:val="002B43D6"/>
    <w:rsid w:val="002C4134"/>
    <w:rsid w:val="002C5A63"/>
    <w:rsid w:val="002D0AB7"/>
    <w:rsid w:val="002D1046"/>
    <w:rsid w:val="002E4998"/>
    <w:rsid w:val="00301916"/>
    <w:rsid w:val="00301E00"/>
    <w:rsid w:val="003071D9"/>
    <w:rsid w:val="00322A0B"/>
    <w:rsid w:val="00326F43"/>
    <w:rsid w:val="0032790F"/>
    <w:rsid w:val="003314D2"/>
    <w:rsid w:val="00331E2A"/>
    <w:rsid w:val="00332AE6"/>
    <w:rsid w:val="003336F9"/>
    <w:rsid w:val="003364CB"/>
    <w:rsid w:val="00337205"/>
    <w:rsid w:val="0034662F"/>
    <w:rsid w:val="003522BD"/>
    <w:rsid w:val="00361404"/>
    <w:rsid w:val="00371AFA"/>
    <w:rsid w:val="003956F9"/>
    <w:rsid w:val="00396600"/>
    <w:rsid w:val="003B07D8"/>
    <w:rsid w:val="003B245B"/>
    <w:rsid w:val="003B3E78"/>
    <w:rsid w:val="003B6AC5"/>
    <w:rsid w:val="003C576C"/>
    <w:rsid w:val="003D4D14"/>
    <w:rsid w:val="003D73D0"/>
    <w:rsid w:val="003E38C4"/>
    <w:rsid w:val="003F789B"/>
    <w:rsid w:val="004102B2"/>
    <w:rsid w:val="00412BB7"/>
    <w:rsid w:val="00413626"/>
    <w:rsid w:val="00415D99"/>
    <w:rsid w:val="00421FA4"/>
    <w:rsid w:val="00427C1E"/>
    <w:rsid w:val="00430DA8"/>
    <w:rsid w:val="004355A3"/>
    <w:rsid w:val="004443A9"/>
    <w:rsid w:val="00472CFE"/>
    <w:rsid w:val="00483ACE"/>
    <w:rsid w:val="00486A3F"/>
    <w:rsid w:val="004A2EF2"/>
    <w:rsid w:val="004A6201"/>
    <w:rsid w:val="004B7C10"/>
    <w:rsid w:val="004C67A8"/>
    <w:rsid w:val="004D0BE2"/>
    <w:rsid w:val="004D5A2F"/>
    <w:rsid w:val="004D68E0"/>
    <w:rsid w:val="004F758E"/>
    <w:rsid w:val="00501973"/>
    <w:rsid w:val="00503637"/>
    <w:rsid w:val="005077D6"/>
    <w:rsid w:val="005136F8"/>
    <w:rsid w:val="00517354"/>
    <w:rsid w:val="0052064A"/>
    <w:rsid w:val="00523EAA"/>
    <w:rsid w:val="0053165F"/>
    <w:rsid w:val="00535C88"/>
    <w:rsid w:val="00540ED2"/>
    <w:rsid w:val="00547D78"/>
    <w:rsid w:val="005737A8"/>
    <w:rsid w:val="00573B0A"/>
    <w:rsid w:val="005741BB"/>
    <w:rsid w:val="005813EE"/>
    <w:rsid w:val="0058273F"/>
    <w:rsid w:val="00583700"/>
    <w:rsid w:val="00583E6E"/>
    <w:rsid w:val="00585107"/>
    <w:rsid w:val="005900AA"/>
    <w:rsid w:val="005925BA"/>
    <w:rsid w:val="005956CD"/>
    <w:rsid w:val="00595C85"/>
    <w:rsid w:val="005A4542"/>
    <w:rsid w:val="005B00C5"/>
    <w:rsid w:val="005B2DF5"/>
    <w:rsid w:val="005B39CC"/>
    <w:rsid w:val="005B661B"/>
    <w:rsid w:val="005B7A8D"/>
    <w:rsid w:val="005C5A0B"/>
    <w:rsid w:val="005D05EE"/>
    <w:rsid w:val="005D2B1C"/>
    <w:rsid w:val="005D30F3"/>
    <w:rsid w:val="005D44A7"/>
    <w:rsid w:val="005D5133"/>
    <w:rsid w:val="005F29CF"/>
    <w:rsid w:val="005F3B37"/>
    <w:rsid w:val="005F5A54"/>
    <w:rsid w:val="00610A7E"/>
    <w:rsid w:val="00612214"/>
    <w:rsid w:val="00617AC0"/>
    <w:rsid w:val="00620A65"/>
    <w:rsid w:val="00626E53"/>
    <w:rsid w:val="00641FAF"/>
    <w:rsid w:val="00642AA7"/>
    <w:rsid w:val="0064679E"/>
    <w:rsid w:val="00646F86"/>
    <w:rsid w:val="00647299"/>
    <w:rsid w:val="00651CD5"/>
    <w:rsid w:val="00652502"/>
    <w:rsid w:val="00655019"/>
    <w:rsid w:val="0066741D"/>
    <w:rsid w:val="00681955"/>
    <w:rsid w:val="0068794A"/>
    <w:rsid w:val="006A5725"/>
    <w:rsid w:val="006A785A"/>
    <w:rsid w:val="006C2DF1"/>
    <w:rsid w:val="006D0554"/>
    <w:rsid w:val="006D218A"/>
    <w:rsid w:val="006D3412"/>
    <w:rsid w:val="006E492E"/>
    <w:rsid w:val="006E5E7F"/>
    <w:rsid w:val="006E692F"/>
    <w:rsid w:val="006E6B93"/>
    <w:rsid w:val="006F050F"/>
    <w:rsid w:val="006F68D0"/>
    <w:rsid w:val="0072145A"/>
    <w:rsid w:val="00722EA7"/>
    <w:rsid w:val="00726C11"/>
    <w:rsid w:val="00752538"/>
    <w:rsid w:val="00754C30"/>
    <w:rsid w:val="00763866"/>
    <w:rsid w:val="00763FCD"/>
    <w:rsid w:val="00767D09"/>
    <w:rsid w:val="0077016C"/>
    <w:rsid w:val="007703BE"/>
    <w:rsid w:val="007A781F"/>
    <w:rsid w:val="007B3A14"/>
    <w:rsid w:val="007C436D"/>
    <w:rsid w:val="007E66D9"/>
    <w:rsid w:val="007F77CE"/>
    <w:rsid w:val="007F7F01"/>
    <w:rsid w:val="0080787B"/>
    <w:rsid w:val="008104A7"/>
    <w:rsid w:val="00811A9B"/>
    <w:rsid w:val="008232DF"/>
    <w:rsid w:val="0082394C"/>
    <w:rsid w:val="00830444"/>
    <w:rsid w:val="008321C9"/>
    <w:rsid w:val="0083359D"/>
    <w:rsid w:val="00842387"/>
    <w:rsid w:val="00857467"/>
    <w:rsid w:val="00876B17"/>
    <w:rsid w:val="00880266"/>
    <w:rsid w:val="00886205"/>
    <w:rsid w:val="00890E52"/>
    <w:rsid w:val="008960BB"/>
    <w:rsid w:val="008A26A3"/>
    <w:rsid w:val="008A421B"/>
    <w:rsid w:val="008B308F"/>
    <w:rsid w:val="008B3278"/>
    <w:rsid w:val="008B5B34"/>
    <w:rsid w:val="008D43B9"/>
    <w:rsid w:val="008F4A49"/>
    <w:rsid w:val="0093414C"/>
    <w:rsid w:val="00936BAC"/>
    <w:rsid w:val="0094489B"/>
    <w:rsid w:val="009503E0"/>
    <w:rsid w:val="00953909"/>
    <w:rsid w:val="00964793"/>
    <w:rsid w:val="00972E62"/>
    <w:rsid w:val="00980425"/>
    <w:rsid w:val="0098671C"/>
    <w:rsid w:val="00995C38"/>
    <w:rsid w:val="009A4192"/>
    <w:rsid w:val="009A5C48"/>
    <w:rsid w:val="009B3183"/>
    <w:rsid w:val="009C06F7"/>
    <w:rsid w:val="009C4D45"/>
    <w:rsid w:val="009D74B1"/>
    <w:rsid w:val="009E0A6D"/>
    <w:rsid w:val="009E2342"/>
    <w:rsid w:val="009E41E6"/>
    <w:rsid w:val="009E6773"/>
    <w:rsid w:val="009E6F90"/>
    <w:rsid w:val="00A04D49"/>
    <w:rsid w:val="00A0512E"/>
    <w:rsid w:val="00A05FCF"/>
    <w:rsid w:val="00A24A4D"/>
    <w:rsid w:val="00A31997"/>
    <w:rsid w:val="00A32253"/>
    <w:rsid w:val="00A35350"/>
    <w:rsid w:val="00A50DB7"/>
    <w:rsid w:val="00A5663B"/>
    <w:rsid w:val="00A62DDB"/>
    <w:rsid w:val="00A632B4"/>
    <w:rsid w:val="00A63CAB"/>
    <w:rsid w:val="00A66F36"/>
    <w:rsid w:val="00A8235C"/>
    <w:rsid w:val="00A862B1"/>
    <w:rsid w:val="00A90B3F"/>
    <w:rsid w:val="00A946B7"/>
    <w:rsid w:val="00AB2576"/>
    <w:rsid w:val="00AC0D27"/>
    <w:rsid w:val="00AC766E"/>
    <w:rsid w:val="00AD13AB"/>
    <w:rsid w:val="00AF5D5C"/>
    <w:rsid w:val="00AF66C4"/>
    <w:rsid w:val="00AF7DE7"/>
    <w:rsid w:val="00B01AB1"/>
    <w:rsid w:val="00B040EE"/>
    <w:rsid w:val="00B14597"/>
    <w:rsid w:val="00B152DA"/>
    <w:rsid w:val="00B24CE3"/>
    <w:rsid w:val="00B24F28"/>
    <w:rsid w:val="00B25CDE"/>
    <w:rsid w:val="00B30846"/>
    <w:rsid w:val="00B343FA"/>
    <w:rsid w:val="00B4479D"/>
    <w:rsid w:val="00B472A5"/>
    <w:rsid w:val="00B54640"/>
    <w:rsid w:val="00B621B5"/>
    <w:rsid w:val="00B73A9A"/>
    <w:rsid w:val="00B926D1"/>
    <w:rsid w:val="00B92A91"/>
    <w:rsid w:val="00B977C3"/>
    <w:rsid w:val="00BA1193"/>
    <w:rsid w:val="00BC6291"/>
    <w:rsid w:val="00BC773B"/>
    <w:rsid w:val="00BD105C"/>
    <w:rsid w:val="00BE04D8"/>
    <w:rsid w:val="00BE52FC"/>
    <w:rsid w:val="00BE6103"/>
    <w:rsid w:val="00BF0409"/>
    <w:rsid w:val="00BF7928"/>
    <w:rsid w:val="00C0166C"/>
    <w:rsid w:val="00C04B0C"/>
    <w:rsid w:val="00C13744"/>
    <w:rsid w:val="00C141A2"/>
    <w:rsid w:val="00C20884"/>
    <w:rsid w:val="00C22BF0"/>
    <w:rsid w:val="00C2350C"/>
    <w:rsid w:val="00C243A1"/>
    <w:rsid w:val="00C31308"/>
    <w:rsid w:val="00C32FBB"/>
    <w:rsid w:val="00C436CD"/>
    <w:rsid w:val="00C4571F"/>
    <w:rsid w:val="00C46534"/>
    <w:rsid w:val="00C55583"/>
    <w:rsid w:val="00C7366C"/>
    <w:rsid w:val="00C77F1D"/>
    <w:rsid w:val="00C80445"/>
    <w:rsid w:val="00C80F20"/>
    <w:rsid w:val="00C82ED9"/>
    <w:rsid w:val="00C83F4F"/>
    <w:rsid w:val="00C864D7"/>
    <w:rsid w:val="00C90057"/>
    <w:rsid w:val="00CA1AE3"/>
    <w:rsid w:val="00CA3674"/>
    <w:rsid w:val="00CC22AC"/>
    <w:rsid w:val="00CC59F5"/>
    <w:rsid w:val="00CC62E9"/>
    <w:rsid w:val="00CD12BF"/>
    <w:rsid w:val="00CD3CE2"/>
    <w:rsid w:val="00CD6D05"/>
    <w:rsid w:val="00CE0328"/>
    <w:rsid w:val="00CE366F"/>
    <w:rsid w:val="00CE5FF4"/>
    <w:rsid w:val="00CF0E8A"/>
    <w:rsid w:val="00CF6E19"/>
    <w:rsid w:val="00D00AC1"/>
    <w:rsid w:val="00D01C51"/>
    <w:rsid w:val="00D11B9D"/>
    <w:rsid w:val="00D14800"/>
    <w:rsid w:val="00D21010"/>
    <w:rsid w:val="00D25975"/>
    <w:rsid w:val="00D26DF6"/>
    <w:rsid w:val="00D4303F"/>
    <w:rsid w:val="00D43376"/>
    <w:rsid w:val="00D4455A"/>
    <w:rsid w:val="00D51FFD"/>
    <w:rsid w:val="00D56F45"/>
    <w:rsid w:val="00D62875"/>
    <w:rsid w:val="00D7519B"/>
    <w:rsid w:val="00DA5411"/>
    <w:rsid w:val="00DB0E18"/>
    <w:rsid w:val="00DB2FC8"/>
    <w:rsid w:val="00DC4FCC"/>
    <w:rsid w:val="00DC64B0"/>
    <w:rsid w:val="00DD1D03"/>
    <w:rsid w:val="00DD7797"/>
    <w:rsid w:val="00DE3DAF"/>
    <w:rsid w:val="00DE62F3"/>
    <w:rsid w:val="00DF27F7"/>
    <w:rsid w:val="00E01231"/>
    <w:rsid w:val="00E018A8"/>
    <w:rsid w:val="00E07DF6"/>
    <w:rsid w:val="00E16B7C"/>
    <w:rsid w:val="00E206BA"/>
    <w:rsid w:val="00E22772"/>
    <w:rsid w:val="00E24ACE"/>
    <w:rsid w:val="00E357D4"/>
    <w:rsid w:val="00E36FFF"/>
    <w:rsid w:val="00E40395"/>
    <w:rsid w:val="00E429AD"/>
    <w:rsid w:val="00E55813"/>
    <w:rsid w:val="00E63208"/>
    <w:rsid w:val="00E65ADF"/>
    <w:rsid w:val="00E70687"/>
    <w:rsid w:val="00E71701"/>
    <w:rsid w:val="00E71E3C"/>
    <w:rsid w:val="00E72589"/>
    <w:rsid w:val="00E776F1"/>
    <w:rsid w:val="00E922F5"/>
    <w:rsid w:val="00EA2E96"/>
    <w:rsid w:val="00EE0F94"/>
    <w:rsid w:val="00EE6171"/>
    <w:rsid w:val="00EE65BD"/>
    <w:rsid w:val="00EF66B1"/>
    <w:rsid w:val="00F02B8E"/>
    <w:rsid w:val="00F071B9"/>
    <w:rsid w:val="00F1762D"/>
    <w:rsid w:val="00F21A91"/>
    <w:rsid w:val="00F21B29"/>
    <w:rsid w:val="00F239E9"/>
    <w:rsid w:val="00F315A2"/>
    <w:rsid w:val="00F33811"/>
    <w:rsid w:val="00F36713"/>
    <w:rsid w:val="00F42CC8"/>
    <w:rsid w:val="00F44C67"/>
    <w:rsid w:val="00F45F77"/>
    <w:rsid w:val="00F54E8B"/>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37B74"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37B74"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37B74"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37B74"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37B74"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37B74"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37B74"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37B74"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37B74"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37B74"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37B74"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37B74"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37B74"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2463"/>
    <w:rsid w:val="00084B72"/>
    <w:rsid w:val="001147ED"/>
    <w:rsid w:val="001212E3"/>
    <w:rsid w:val="002C6529"/>
    <w:rsid w:val="00337B74"/>
    <w:rsid w:val="003C7FE9"/>
    <w:rsid w:val="003E2810"/>
    <w:rsid w:val="004F758E"/>
    <w:rsid w:val="0056278F"/>
    <w:rsid w:val="0064679E"/>
    <w:rsid w:val="008D5AF3"/>
    <w:rsid w:val="008F21FC"/>
    <w:rsid w:val="00921A2C"/>
    <w:rsid w:val="009E41E6"/>
    <w:rsid w:val="00A50DB7"/>
    <w:rsid w:val="00A72DE7"/>
    <w:rsid w:val="00B561A5"/>
    <w:rsid w:val="00B72417"/>
    <w:rsid w:val="00B85C8E"/>
    <w:rsid w:val="00C64197"/>
    <w:rsid w:val="00CF6F02"/>
    <w:rsid w:val="00D63DD6"/>
    <w:rsid w:val="00DA7AE8"/>
    <w:rsid w:val="00E53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960F79-3E39-4801-8136-D31CF503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1069</Words>
  <Characters>5776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2024-08-26T08:14:00Z</dcterms:created>
  <dcterms:modified xsi:type="dcterms:W3CDTF">2024-08-26T08:14:00Z</dcterms:modified>
  <cp:contentStatus/>
  <dc:language>Ελληνικά</dc:language>
  <cp:version>am-20180624</cp:version>
</cp:coreProperties>
</file>