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60B2A2AB"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3-06T00:00:00Z">
                    <w:dateFormat w:val="dd.MM.yyyy"/>
                    <w:lid w:val="el-GR"/>
                    <w:storeMappedDataAs w:val="dateTime"/>
                    <w:calendar w:val="gregorian"/>
                  </w:date>
                </w:sdtPr>
                <w:sdtContent>
                  <w:r w:rsidR="00846F62">
                    <w:t>06.03.2026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7917ED84"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846F62">
                <w:t xml:space="preserve">ΕΣΑμεΑ </w:t>
              </w:r>
              <w:r w:rsidR="00D639C9" w:rsidRPr="00846F62">
                <w:t>:</w:t>
              </w:r>
              <w:r w:rsidR="009A2211" w:rsidRPr="00846F62">
                <w:t xml:space="preserve"> </w:t>
              </w:r>
              <w:r w:rsidR="00846F62" w:rsidRPr="00846F62">
                <w:t xml:space="preserve">O </w:t>
              </w:r>
              <w:r w:rsidR="00846F62">
                <w:t>Πανελλήνιος Σύνδεσμος Νεφροπαθών καταγγέλλει το μαρτύριο των νεφροπαθών στην Αίγινα</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1E306F5C" w14:textId="0ED3343E" w:rsidR="006C17A8" w:rsidRPr="00846F62" w:rsidRDefault="00846F62" w:rsidP="006C17A8">
              <w:pPr>
                <w:rPr>
                  <w:bCs/>
                </w:rPr>
              </w:pPr>
              <w:r>
                <w:rPr>
                  <w:bCs/>
                </w:rPr>
                <w:t>Ανακοίνωση Πανελληνίου Συνδέσμου Νεφροπαθών</w:t>
              </w:r>
              <w:r w:rsidR="00A21AD5" w:rsidRPr="00A21AD5">
                <w:t xml:space="preserve"> </w:t>
              </w:r>
              <w:r w:rsidR="00A21AD5" w:rsidRPr="00A21AD5">
                <w:rPr>
                  <w:bCs/>
                </w:rPr>
                <w:t xml:space="preserve">υπό αιμοκάθαρση ή μεταμόσχευση </w:t>
              </w:r>
              <w:r w:rsidR="00A21AD5">
                <w:rPr>
                  <w:bCs/>
                </w:rPr>
                <w:t>«</w:t>
              </w:r>
              <w:r w:rsidR="00A21AD5" w:rsidRPr="00A21AD5">
                <w:rPr>
                  <w:bCs/>
                </w:rPr>
                <w:t>ΓΙΩΡΓΟΣ ΚΑΣΤΡΙΝΑΚΗΣ</w:t>
              </w:r>
              <w:r w:rsidR="00A21AD5">
                <w:rPr>
                  <w:bCs/>
                </w:rPr>
                <w:t>»</w:t>
              </w:r>
              <w:r>
                <w:rPr>
                  <w:bCs/>
                </w:rPr>
                <w:t xml:space="preserve">, μέλους της ΕΣΑμεΑ: </w:t>
              </w:r>
            </w:p>
            <w:p w14:paraId="0D5AE411" w14:textId="307F08F8" w:rsidR="00846F62" w:rsidRPr="00846F62" w:rsidRDefault="00846F62" w:rsidP="00846F62">
              <w:r>
                <w:t>«</w:t>
              </w:r>
              <w:r w:rsidRPr="00846F62">
                <w:t>Πέρασαν ήδη 8 ημέρες από το προηγούμενο δελτίο τύπου σχετικά με τη Μονάδα Τεχνητού Νεφρού της Αίγινας, την οποία η αδιαφορία και η ασυνέπεια του ΕΟΠΥΥ, τη καταδίκασε σε αφανισμό και τους 15 νεφροπαθείς και τους συνοδούς τους σε αβάσταχτο μαρτύριο.</w:t>
              </w:r>
            </w:p>
            <w:p w14:paraId="72EC0A48" w14:textId="77777777" w:rsidR="00846F62" w:rsidRPr="00846F62" w:rsidRDefault="00846F62" w:rsidP="00846F62">
              <w:r w:rsidRPr="00846F62">
                <w:t>Απ’ ό,τι γνωρίζουμε, μέχρι στιγμής, δεν υπάρχει καμία πρόοδος, καμία επίσημη ενημέρωση από το υπουργείο (ανεπισήμως μαθαίνουμε ότι ο υπουργός υγείας έχει αρχίσει έναν αγώνα δρόμου για να λύσει το πρόβλημα έστω και με νομοθετική ρύθμιση. Ελπίζουμε να επιτύχει.). Από πλευράς ΕΟΠΥΥ, ως συνήθως, πλήρης αδιαφορία και σιγή ιχθύος (για να μην αναφέρουμε τη φράση με τον ίππο…).</w:t>
              </w:r>
            </w:p>
            <w:p w14:paraId="64536F81" w14:textId="77777777" w:rsidR="00846F62" w:rsidRPr="00846F62" w:rsidRDefault="00846F62" w:rsidP="00846F62">
              <w:r w:rsidRPr="00846F62">
                <w:t>Το Διοικητικό Συμβούλιο του δήμου Αίγινας σε έκτακτο συμβούλιό του, μεταφέρει την απόλυτη αγανάκτηση των κατοίκων και την αγωνία των νεφροπαθών. Σας επισυνάπτουμε το απόσπασμα πρακτικού για ενημέρωσή σας.</w:t>
              </w:r>
            </w:p>
            <w:p w14:paraId="0045AABE" w14:textId="3BC878CB" w:rsidR="00846F62" w:rsidRPr="00846F62" w:rsidRDefault="00846F62" w:rsidP="00846F62">
              <w:r w:rsidRPr="00846F62">
                <w:t>Ελπίζουμε την επόμενη εβδομάδα να επανέλθουμε με πιο ευχάριστα νέα, γιατί ούτως ή άλλως θα πλησιάζει η καταληκτική ημερομηνία</w:t>
              </w:r>
              <w:r>
                <w:t>»</w:t>
              </w:r>
              <w:r w:rsidRPr="00846F62">
                <w:t>.</w:t>
              </w:r>
            </w:p>
            <w:p w14:paraId="278B4A41" w14:textId="429E80FB" w:rsidR="009A2211" w:rsidRPr="008C3728" w:rsidRDefault="00000000" w:rsidP="00DD176C">
              <w:pPr>
                <w:rPr>
                  <w:b/>
                  <w:bCs/>
                  <w:u w:val="single"/>
                </w:rPr>
              </w:pP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646D" w14:textId="77777777" w:rsidR="00420DBA" w:rsidRDefault="00420DBA" w:rsidP="00A5663B">
      <w:pPr>
        <w:spacing w:after="0" w:line="240" w:lineRule="auto"/>
      </w:pPr>
      <w:r>
        <w:separator/>
      </w:r>
    </w:p>
    <w:p w14:paraId="519587EE" w14:textId="77777777" w:rsidR="00420DBA" w:rsidRDefault="00420DBA"/>
  </w:endnote>
  <w:endnote w:type="continuationSeparator" w:id="0">
    <w:p w14:paraId="5F534140" w14:textId="77777777" w:rsidR="00420DBA" w:rsidRDefault="00420DBA" w:rsidP="00A5663B">
      <w:pPr>
        <w:spacing w:after="0" w:line="240" w:lineRule="auto"/>
      </w:pPr>
      <w:r>
        <w:continuationSeparator/>
      </w:r>
    </w:p>
    <w:p w14:paraId="17FB1908" w14:textId="77777777" w:rsidR="00420DBA" w:rsidRDefault="00420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253A" w14:textId="77777777" w:rsidR="00420DBA" w:rsidRDefault="00420DBA" w:rsidP="00A5663B">
      <w:pPr>
        <w:spacing w:after="0" w:line="240" w:lineRule="auto"/>
      </w:pPr>
      <w:bookmarkStart w:id="0" w:name="_Hlk484772647"/>
      <w:bookmarkEnd w:id="0"/>
      <w:r>
        <w:separator/>
      </w:r>
    </w:p>
    <w:p w14:paraId="4C76068C" w14:textId="77777777" w:rsidR="00420DBA" w:rsidRDefault="00420DBA"/>
  </w:footnote>
  <w:footnote w:type="continuationSeparator" w:id="0">
    <w:p w14:paraId="2458184B" w14:textId="77777777" w:rsidR="00420DBA" w:rsidRDefault="00420DBA" w:rsidP="00A5663B">
      <w:pPr>
        <w:spacing w:after="0" w:line="240" w:lineRule="auto"/>
      </w:pPr>
      <w:r>
        <w:continuationSeparator/>
      </w:r>
    </w:p>
    <w:p w14:paraId="62A8ABF1" w14:textId="77777777" w:rsidR="00420DBA" w:rsidRDefault="00420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0DBA"/>
    <w:rsid w:val="00421FA4"/>
    <w:rsid w:val="004231A9"/>
    <w:rsid w:val="00423508"/>
    <w:rsid w:val="004274AB"/>
    <w:rsid w:val="004355A3"/>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46F62"/>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1AD5"/>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F2414"/>
    <w:rsid w:val="00174E6C"/>
    <w:rsid w:val="001832CD"/>
    <w:rsid w:val="00235898"/>
    <w:rsid w:val="00247F7E"/>
    <w:rsid w:val="002D291F"/>
    <w:rsid w:val="002F7027"/>
    <w:rsid w:val="00356105"/>
    <w:rsid w:val="003572EC"/>
    <w:rsid w:val="003A404D"/>
    <w:rsid w:val="003F6A20"/>
    <w:rsid w:val="004565DB"/>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D4DCB"/>
    <w:rsid w:val="00AE3FD8"/>
    <w:rsid w:val="00AE4F09"/>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TotalTime>
  <Pages>1</Pages>
  <Words>274</Words>
  <Characters>1483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3</cp:revision>
  <cp:lastPrinted>2017-05-26T15:11:00Z</cp:lastPrinted>
  <dcterms:created xsi:type="dcterms:W3CDTF">2026-03-06T13:31:00Z</dcterms:created>
  <dcterms:modified xsi:type="dcterms:W3CDTF">2026-03-06T13:32:00Z</dcterms:modified>
  <cp:contentStatus/>
  <dc:language>Ελληνικά</dc:language>
  <cp:version>am-20180624</cp:version>
</cp:coreProperties>
</file>